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AD2" w:rsidRDefault="00BB3AD2" w:rsidP="00BB3AD2"/>
    <w:p w:rsidR="00BB3AD2" w:rsidRPr="0091248A" w:rsidRDefault="00BB3AD2" w:rsidP="0091248A">
      <w:pPr>
        <w:jc w:val="center"/>
        <w:rPr>
          <w:b/>
          <w:sz w:val="52"/>
          <w:szCs w:val="52"/>
          <w:u w:val="single"/>
        </w:rPr>
      </w:pPr>
      <w:r w:rsidRPr="0091248A">
        <w:rPr>
          <w:b/>
          <w:sz w:val="52"/>
          <w:szCs w:val="52"/>
          <w:u w:val="single"/>
        </w:rPr>
        <w:t>P</w:t>
      </w:r>
      <w:r w:rsidR="0091248A" w:rsidRPr="0091248A">
        <w:rPr>
          <w:b/>
          <w:sz w:val="52"/>
          <w:szCs w:val="52"/>
          <w:u w:val="single"/>
        </w:rPr>
        <w:t>erchè</w:t>
      </w:r>
      <w:r w:rsidRPr="0091248A">
        <w:rPr>
          <w:b/>
          <w:sz w:val="52"/>
          <w:szCs w:val="52"/>
          <w:u w:val="single"/>
        </w:rPr>
        <w:t xml:space="preserve"> </w:t>
      </w:r>
      <w:r w:rsidR="0091248A" w:rsidRPr="0091248A">
        <w:rPr>
          <w:b/>
          <w:sz w:val="52"/>
          <w:szCs w:val="52"/>
          <w:u w:val="single"/>
        </w:rPr>
        <w:t xml:space="preserve">abbiamo </w:t>
      </w:r>
      <w:r w:rsidRPr="0091248A">
        <w:rPr>
          <w:b/>
          <w:sz w:val="52"/>
          <w:szCs w:val="52"/>
          <w:u w:val="single"/>
        </w:rPr>
        <w:t>scelto NurSind</w:t>
      </w:r>
      <w:r w:rsidR="0091248A" w:rsidRPr="0091248A">
        <w:rPr>
          <w:b/>
          <w:sz w:val="52"/>
          <w:szCs w:val="52"/>
        </w:rPr>
        <w:t xml:space="preserve"> </w:t>
      </w:r>
    </w:p>
    <w:p w:rsidR="0091248A" w:rsidRDefault="0091248A" w:rsidP="00BB3AD2">
      <w:r>
        <w:t>C</w:t>
      </w:r>
      <w:r w:rsidR="00BB3AD2">
        <w:t>ome tanti altri</w:t>
      </w:r>
      <w:r w:rsidR="00DF00D7">
        <w:t xml:space="preserve"> Infermieri</w:t>
      </w:r>
      <w:r w:rsidR="00642A97">
        <w:t xml:space="preserve"> </w:t>
      </w:r>
      <w:r w:rsidR="00DF00D7">
        <w:t xml:space="preserve">io, Filippo, e le mie colleghe Anna e Tatiana, </w:t>
      </w:r>
      <w:r w:rsidR="00BB3AD2">
        <w:t xml:space="preserve">siamo rimasti profondamente delusi da tutte </w:t>
      </w:r>
      <w:r>
        <w:t>le attuali sigle presenti nella nostra Azienda Ospedaliera</w:t>
      </w:r>
      <w:r w:rsidR="00BB3AD2">
        <w:t xml:space="preserve"> San Paolo</w:t>
      </w:r>
      <w:r>
        <w:t xml:space="preserve"> di Milano, </w:t>
      </w:r>
      <w:r w:rsidR="00642A97">
        <w:t xml:space="preserve">non da ultimo per non aver lottato al fine di </w:t>
      </w:r>
      <w:r w:rsidR="00BB3AD2">
        <w:t>evitare un turno deleterio</w:t>
      </w:r>
      <w:r>
        <w:t xml:space="preserve"> quale 1-1-2-2-R-N-N-S-R-</w:t>
      </w:r>
      <w:r w:rsidR="00BB3AD2">
        <w:t xml:space="preserve">R. </w:t>
      </w:r>
    </w:p>
    <w:p w:rsidR="00642A97" w:rsidRDefault="00DF00D7" w:rsidP="00BB3AD2">
      <w:r>
        <w:t>C</w:t>
      </w:r>
      <w:r w:rsidR="00BB3AD2">
        <w:t>i siamo prodigati</w:t>
      </w:r>
      <w:r w:rsidR="00642A97">
        <w:t>,</w:t>
      </w:r>
      <w:r w:rsidR="00BB3AD2">
        <w:t xml:space="preserve"> insieme ad altri colleghi</w:t>
      </w:r>
      <w:r w:rsidR="00642A97">
        <w:t>,</w:t>
      </w:r>
      <w:r w:rsidR="00BB3AD2">
        <w:t xml:space="preserve"> per evitare l’applicazione di questo turno </w:t>
      </w:r>
      <w:r w:rsidR="0091248A">
        <w:t>cercando di proporne</w:t>
      </w:r>
      <w:r w:rsidR="00BB3AD2">
        <w:t xml:space="preserve"> </w:t>
      </w:r>
      <w:r w:rsidR="00642A97">
        <w:t>un altro; il turno che noi proponevamo poteva comportare una riorganizzazione dei reparti, ma un carico di lavoro minore.</w:t>
      </w:r>
    </w:p>
    <w:p w:rsidR="001762A9" w:rsidRDefault="0091248A" w:rsidP="00BB3AD2">
      <w:r>
        <w:t>C</w:t>
      </w:r>
      <w:r w:rsidR="00BB3AD2">
        <w:t>i ab</w:t>
      </w:r>
      <w:r>
        <w:t>biamo messo la faccia</w:t>
      </w:r>
      <w:r w:rsidR="00642A97">
        <w:t xml:space="preserve"> d</w:t>
      </w:r>
      <w:r>
        <w:t>avanti ai</w:t>
      </w:r>
      <w:r w:rsidR="00BB3AD2">
        <w:t xml:space="preserve"> D</w:t>
      </w:r>
      <w:r>
        <w:t>irettori</w:t>
      </w:r>
      <w:r w:rsidR="00642A97">
        <w:t>,</w:t>
      </w:r>
      <w:r>
        <w:t xml:space="preserve"> G</w:t>
      </w:r>
      <w:r w:rsidR="00DF00D7">
        <w:t>e</w:t>
      </w:r>
      <w:r>
        <w:t xml:space="preserve">nerale e </w:t>
      </w:r>
      <w:r w:rsidR="00BB3AD2">
        <w:t>S</w:t>
      </w:r>
      <w:r>
        <w:t>anitario</w:t>
      </w:r>
      <w:r w:rsidR="00642A97">
        <w:t xml:space="preserve">, nel proporre </w:t>
      </w:r>
      <w:r w:rsidR="00BB3AD2">
        <w:t>questo turno</w:t>
      </w:r>
      <w:r w:rsidR="00642A97">
        <w:t xml:space="preserve"> ch</w:t>
      </w:r>
      <w:r w:rsidR="00DF00D7">
        <w:t xml:space="preserve">e </w:t>
      </w:r>
      <w:r w:rsidR="00642A97">
        <w:t xml:space="preserve">ha raccolto </w:t>
      </w:r>
      <w:r w:rsidR="00DF00D7">
        <w:t xml:space="preserve">oltre la metà delle </w:t>
      </w:r>
      <w:r w:rsidR="00BB3AD2">
        <w:t>firme</w:t>
      </w:r>
      <w:r w:rsidR="00DF00D7">
        <w:t xml:space="preserve"> del personale turnista</w:t>
      </w:r>
      <w:r w:rsidR="00BB3AD2">
        <w:t xml:space="preserve">. </w:t>
      </w:r>
      <w:r w:rsidR="001762A9">
        <w:t xml:space="preserve">Ci siamo spesi ed esposti, in qualità di semplici Lavoratori, intervenendo </w:t>
      </w:r>
      <w:r w:rsidR="00642A97">
        <w:t>con risolutezza al</w:t>
      </w:r>
      <w:r w:rsidR="001762A9">
        <w:t xml:space="preserve">le ultime riunioni della RSU </w:t>
      </w:r>
      <w:r w:rsidR="00642A97">
        <w:t xml:space="preserve">Aziendale </w:t>
      </w:r>
      <w:r w:rsidR="001762A9">
        <w:t xml:space="preserve">e </w:t>
      </w:r>
      <w:r w:rsidR="00642A97">
        <w:t>dissentendo d</w:t>
      </w:r>
      <w:r w:rsidR="001762A9">
        <w:t xml:space="preserve">alle decisioni di quest’ultima. </w:t>
      </w:r>
    </w:p>
    <w:p w:rsidR="00DF00D7" w:rsidRDefault="001762A9" w:rsidP="00BB3AD2">
      <w:r>
        <w:t xml:space="preserve">Per la questione relativa alla </w:t>
      </w:r>
      <w:proofErr w:type="spellStart"/>
      <w:r>
        <w:t>T</w:t>
      </w:r>
      <w:r w:rsidR="00642A97">
        <w:t>urnistica</w:t>
      </w:r>
      <w:proofErr w:type="spellEnd"/>
      <w:r w:rsidR="00642A97">
        <w:t xml:space="preserve"> </w:t>
      </w:r>
      <w:r>
        <w:t>m</w:t>
      </w:r>
      <w:r w:rsidR="00BB3AD2">
        <w:t>olti colleghi</w:t>
      </w:r>
      <w:r w:rsidR="00DF00D7">
        <w:t>, purtroppo, sono stati “distolti”</w:t>
      </w:r>
      <w:r w:rsidR="00BB3AD2">
        <w:t xml:space="preserve"> </w:t>
      </w:r>
      <w:r w:rsidR="00642A97">
        <w:t xml:space="preserve">in primis dalla RSU e, poi, dalla convinzione </w:t>
      </w:r>
      <w:r w:rsidR="00BB3AD2">
        <w:t>che sar</w:t>
      </w:r>
      <w:r w:rsidR="00DF00D7">
        <w:t>ebbe stat</w:t>
      </w:r>
      <w:r w:rsidR="00642A97">
        <w:t xml:space="preserve">o applicato il turno 1-2-N-S-R, </w:t>
      </w:r>
      <w:r w:rsidR="00DF00D7">
        <w:t xml:space="preserve">cosa </w:t>
      </w:r>
      <w:r w:rsidR="00642A97">
        <w:t xml:space="preserve">di fatto </w:t>
      </w:r>
      <w:r w:rsidR="00DF00D7">
        <w:t>mai avvenuta.</w:t>
      </w:r>
      <w:r w:rsidR="00BB3AD2">
        <w:t xml:space="preserve"> </w:t>
      </w:r>
    </w:p>
    <w:p w:rsidR="001762A9" w:rsidRDefault="00DF00D7" w:rsidP="00BB3AD2">
      <w:r>
        <w:t>Io, Filippo, n</w:t>
      </w:r>
      <w:r w:rsidR="00642A97">
        <w:t>on sono mai stato</w:t>
      </w:r>
      <w:r w:rsidR="00BB3AD2">
        <w:t xml:space="preserve"> iscritto a nessuno di questi sindacati, s</w:t>
      </w:r>
      <w:r>
        <w:t>emplicemente</w:t>
      </w:r>
      <w:r w:rsidR="001762A9">
        <w:t xml:space="preserve"> (e non sbagliavo) perché ho sempre visto soltanto una sorta di modo di auto-</w:t>
      </w:r>
      <w:r w:rsidR="00BB3AD2">
        <w:t xml:space="preserve">tutelarsi. </w:t>
      </w:r>
    </w:p>
    <w:p w:rsidR="00390DAC" w:rsidRDefault="008C5E9B" w:rsidP="00BB3AD2">
      <w:r>
        <w:t xml:space="preserve">A </w:t>
      </w:r>
      <w:r w:rsidR="00390DAC">
        <w:t xml:space="preserve">me e alle stesse colleghe sono arrivate delle proposte “indecenti”: ci è stato chiesto più volte, </w:t>
      </w:r>
      <w:r>
        <w:t>ricorrendo a varie forme di persuasione</w:t>
      </w:r>
      <w:r w:rsidR="00390DAC">
        <w:t>, di</w:t>
      </w:r>
      <w:r w:rsidR="00BB3AD2">
        <w:t xml:space="preserve"> entrare a far parte </w:t>
      </w:r>
      <w:r>
        <w:t xml:space="preserve">proprio </w:t>
      </w:r>
      <w:r w:rsidR="00BB3AD2">
        <w:t xml:space="preserve">di </w:t>
      </w:r>
      <w:r w:rsidR="00390DAC">
        <w:t xml:space="preserve">uno di </w:t>
      </w:r>
      <w:r w:rsidR="00BB3AD2">
        <w:t>quei sind</w:t>
      </w:r>
      <w:r w:rsidR="00390DAC">
        <w:t xml:space="preserve">acati contro </w:t>
      </w:r>
      <w:r w:rsidR="00BB3AD2">
        <w:t xml:space="preserve">i </w:t>
      </w:r>
      <w:r w:rsidR="00390DAC">
        <w:t xml:space="preserve">quali ci </w:t>
      </w:r>
      <w:r>
        <w:t xml:space="preserve">eravamo </w:t>
      </w:r>
      <w:r w:rsidR="00390DAC">
        <w:t xml:space="preserve">scontrati </w:t>
      </w:r>
      <w:r>
        <w:t>e verso i quali avevamo espresso i</w:t>
      </w:r>
      <w:r w:rsidR="00390DAC">
        <w:t>l nostro disappunto</w:t>
      </w:r>
      <w:r w:rsidR="00BB3AD2">
        <w:t xml:space="preserve">. </w:t>
      </w:r>
    </w:p>
    <w:p w:rsidR="00390DAC" w:rsidRDefault="008C5E9B" w:rsidP="00BB3AD2">
      <w:r>
        <w:t xml:space="preserve">Ovviamente </w:t>
      </w:r>
      <w:r w:rsidR="00390DAC">
        <w:t>a</w:t>
      </w:r>
      <w:r w:rsidR="00BB3AD2">
        <w:t>bbiamo declinato, perché quello che abbiamo fatto</w:t>
      </w:r>
      <w:r>
        <w:t xml:space="preserve"> lo abbiamo fatto per Noi, Noi </w:t>
      </w:r>
      <w:r w:rsidR="00390DAC">
        <w:t>L</w:t>
      </w:r>
      <w:r w:rsidR="00BB3AD2">
        <w:t>avoratori</w:t>
      </w:r>
      <w:r w:rsidR="00390DAC">
        <w:t xml:space="preserve">, Noi Infermieri, </w:t>
      </w:r>
      <w:r w:rsidR="00BB3AD2">
        <w:t xml:space="preserve">e </w:t>
      </w:r>
      <w:r>
        <w:t xml:space="preserve">di certo </w:t>
      </w:r>
      <w:r w:rsidR="00BB3AD2">
        <w:t xml:space="preserve">non per uno scopo. </w:t>
      </w:r>
    </w:p>
    <w:p w:rsidR="00707C18" w:rsidRDefault="00390DAC" w:rsidP="00BB3AD2">
      <w:r>
        <w:t>Avendo avuto modo di</w:t>
      </w:r>
      <w:r w:rsidR="008C5E9B">
        <w:t xml:space="preserve"> seguire sui Social lo svolgimento del </w:t>
      </w:r>
      <w:r>
        <w:t>6° C</w:t>
      </w:r>
      <w:r w:rsidR="00BB3AD2">
        <w:t xml:space="preserve">ongresso </w:t>
      </w:r>
      <w:r>
        <w:t xml:space="preserve">Nazionale del </w:t>
      </w:r>
      <w:proofErr w:type="spellStart"/>
      <w:r>
        <w:t>NurSind</w:t>
      </w:r>
      <w:proofErr w:type="spellEnd"/>
      <w:r w:rsidR="008C5E9B">
        <w:t xml:space="preserve"> </w:t>
      </w:r>
      <w:r>
        <w:t xml:space="preserve">abbiamo </w:t>
      </w:r>
      <w:r w:rsidR="008C5E9B">
        <w:t xml:space="preserve">sentito </w:t>
      </w:r>
      <w:r w:rsidR="00BB3AD2">
        <w:t>c</w:t>
      </w:r>
      <w:r>
        <w:t>he una vera alternativa</w:t>
      </w:r>
      <w:r w:rsidR="008C5E9B">
        <w:t xml:space="preserve"> poteva davvero esserci</w:t>
      </w:r>
      <w:r>
        <w:t xml:space="preserve">! </w:t>
      </w:r>
      <w:r w:rsidR="008C5E9B">
        <w:t xml:space="preserve">Abbiamo pensato che </w:t>
      </w:r>
      <w:r w:rsidR="00BB3AD2">
        <w:t xml:space="preserve">vale </w:t>
      </w:r>
      <w:r>
        <w:t xml:space="preserve">ancora la pena </w:t>
      </w:r>
      <w:r w:rsidR="008C5E9B">
        <w:t xml:space="preserve">di </w:t>
      </w:r>
      <w:r>
        <w:t xml:space="preserve">lottare per </w:t>
      </w:r>
      <w:r w:rsidR="00C24503">
        <w:t xml:space="preserve">i </w:t>
      </w:r>
      <w:r w:rsidR="0055237D">
        <w:t xml:space="preserve">nostri </w:t>
      </w:r>
      <w:bookmarkStart w:id="0" w:name="_GoBack"/>
      <w:bookmarkEnd w:id="0"/>
      <w:r w:rsidR="00C24503">
        <w:t xml:space="preserve">principi che poi sono gli stessi che contraddistinguono </w:t>
      </w:r>
      <w:r w:rsidR="00707C18">
        <w:t xml:space="preserve">il </w:t>
      </w:r>
      <w:proofErr w:type="spellStart"/>
      <w:r w:rsidR="00707C18">
        <w:t>NurSind</w:t>
      </w:r>
      <w:proofErr w:type="spellEnd"/>
      <w:r w:rsidR="00707C18">
        <w:t>.  P</w:t>
      </w:r>
      <w:r w:rsidR="00BB3AD2">
        <w:t>erciò ci si</w:t>
      </w:r>
      <w:r w:rsidR="00707C18">
        <w:t>amo attivati per portare questo Sindacato all’interno del n</w:t>
      </w:r>
      <w:r w:rsidR="00BB3AD2">
        <w:t xml:space="preserve">ostro ospedale. </w:t>
      </w:r>
    </w:p>
    <w:p w:rsidR="00707C18" w:rsidRDefault="00707C18" w:rsidP="00BB3AD2">
      <w:r>
        <w:t>Crediamo che NurSind sia</w:t>
      </w:r>
      <w:r w:rsidR="00BB3AD2">
        <w:t xml:space="preserve"> lo strumento adatto per tutti</w:t>
      </w:r>
      <w:r>
        <w:t xml:space="preserve"> quegli Infermieri che come Noi vogliono essere l</w:t>
      </w:r>
      <w:r w:rsidR="00C24503">
        <w:t>’alternativa al solito sindacalismo</w:t>
      </w:r>
      <w:r>
        <w:t xml:space="preserve">. </w:t>
      </w:r>
    </w:p>
    <w:p w:rsidR="00707C18" w:rsidRDefault="00707C18" w:rsidP="00BB3AD2">
      <w:r>
        <w:t>F</w:t>
      </w:r>
      <w:r w:rsidR="00C24503">
        <w:t>ar</w:t>
      </w:r>
      <w:r w:rsidR="00BB3AD2">
        <w:t xml:space="preserve"> valere la nostra c</w:t>
      </w:r>
      <w:r w:rsidR="00C24503">
        <w:t xml:space="preserve">ategoria </w:t>
      </w:r>
      <w:r>
        <w:t>e coinvolgere colleghi</w:t>
      </w:r>
      <w:r w:rsidR="00BB3AD2">
        <w:t xml:space="preserve"> </w:t>
      </w:r>
      <w:r>
        <w:t xml:space="preserve">e colleghe </w:t>
      </w:r>
      <w:r w:rsidR="00BB3AD2">
        <w:t>con iniziative valide</w:t>
      </w:r>
      <w:r>
        <w:t>, al fine di migliorare il Nostro Lavoro, la Nostra Professione</w:t>
      </w:r>
      <w:r w:rsidR="00C24503">
        <w:t xml:space="preserve"> è ciò che ci preme, più di ogni altra cosa. </w:t>
      </w:r>
      <w:r w:rsidR="00BB3AD2">
        <w:t xml:space="preserve"> </w:t>
      </w:r>
    </w:p>
    <w:p w:rsidR="00707C18" w:rsidRDefault="00BB3AD2" w:rsidP="00BB3AD2">
      <w:r>
        <w:t xml:space="preserve">Speriamo di </w:t>
      </w:r>
      <w:r w:rsidR="00C24503">
        <w:t xml:space="preserve">poter </w:t>
      </w:r>
      <w:r>
        <w:t xml:space="preserve">fare grandi cose e </w:t>
      </w:r>
      <w:r w:rsidR="00707C18">
        <w:t xml:space="preserve">di </w:t>
      </w:r>
      <w:r>
        <w:t>recup</w:t>
      </w:r>
      <w:r w:rsidR="00707C18">
        <w:t>erare</w:t>
      </w:r>
      <w:r w:rsidR="00C24503">
        <w:t xml:space="preserve"> la fiducia di tutti coloro che, delusi, </w:t>
      </w:r>
      <w:r w:rsidR="00707C18">
        <w:t>hanno disdettato</w:t>
      </w:r>
      <w:r>
        <w:t xml:space="preserve"> </w:t>
      </w:r>
      <w:r w:rsidR="00707C18">
        <w:t>la propria adesione agli altri s</w:t>
      </w:r>
      <w:r>
        <w:t xml:space="preserve">indacati. </w:t>
      </w:r>
    </w:p>
    <w:p w:rsidR="00BB3AD2" w:rsidRDefault="00707C18" w:rsidP="00BB3AD2">
      <w:r>
        <w:t xml:space="preserve">Senza </w:t>
      </w:r>
      <w:r w:rsidR="00C24503">
        <w:t xml:space="preserve">peccare di </w:t>
      </w:r>
      <w:r>
        <w:t>presunzione</w:t>
      </w:r>
      <w:r w:rsidR="00C24503">
        <w:t>, riteniamo</w:t>
      </w:r>
      <w:r>
        <w:t xml:space="preserve"> di avere un a</w:t>
      </w:r>
      <w:r w:rsidR="00C24503">
        <w:t xml:space="preserve">ltro tipo di vedute e di obiettivi. Noi siamo per il fare </w:t>
      </w:r>
      <w:r w:rsidR="00BB3AD2">
        <w:t xml:space="preserve">e </w:t>
      </w:r>
      <w:r w:rsidR="00C24503">
        <w:t xml:space="preserve">il </w:t>
      </w:r>
      <w:r w:rsidR="00BB3AD2">
        <w:t>dire le cose come stanno, senza illudere nessu</w:t>
      </w:r>
      <w:r>
        <w:t xml:space="preserve">no. </w:t>
      </w:r>
      <w:r w:rsidR="00C24503">
        <w:t>E vogliamo dimostrarvelo</w:t>
      </w:r>
      <w:r>
        <w:t>!</w:t>
      </w:r>
      <w:r w:rsidR="00BB3AD2">
        <w:t xml:space="preserve"> </w:t>
      </w:r>
    </w:p>
    <w:p w:rsidR="00BB3AD2" w:rsidRDefault="00BB3AD2" w:rsidP="00BB3AD2"/>
    <w:p w:rsidR="00C24503" w:rsidRDefault="00707C18" w:rsidP="00707C18">
      <w:pPr>
        <w:jc w:val="right"/>
      </w:pPr>
      <w:r>
        <w:t xml:space="preserve">Filippo Errante, </w:t>
      </w:r>
      <w:r w:rsidR="00C24503">
        <w:t xml:space="preserve">Anna Bersan, Tatiana Refaldi  </w:t>
      </w:r>
    </w:p>
    <w:p w:rsidR="00BB3AD2" w:rsidRDefault="00707C18" w:rsidP="00707C18">
      <w:pPr>
        <w:jc w:val="right"/>
      </w:pPr>
      <w:r>
        <w:t xml:space="preserve">Segretaria </w:t>
      </w:r>
      <w:proofErr w:type="spellStart"/>
      <w:r>
        <w:t>NurS</w:t>
      </w:r>
      <w:r w:rsidR="00BB3AD2">
        <w:t>ind</w:t>
      </w:r>
      <w:proofErr w:type="spellEnd"/>
      <w:r w:rsidR="00BB3AD2">
        <w:t xml:space="preserve"> A</w:t>
      </w:r>
      <w:r>
        <w:t>.</w:t>
      </w:r>
      <w:r w:rsidR="00BB3AD2">
        <w:t>O</w:t>
      </w:r>
      <w:r>
        <w:t>.</w:t>
      </w:r>
      <w:r w:rsidR="00BB3AD2">
        <w:t xml:space="preserve"> San Paolo di Milano</w:t>
      </w:r>
    </w:p>
    <w:p w:rsidR="00112D75" w:rsidRPr="0014176F" w:rsidRDefault="00112D75" w:rsidP="00112D75"/>
    <w:sectPr w:rsidR="00112D75" w:rsidRPr="0014176F" w:rsidSect="00313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923" w:right="706" w:bottom="776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3E" w:rsidRDefault="00DB2F3E">
      <w:r>
        <w:separator/>
      </w:r>
    </w:p>
  </w:endnote>
  <w:endnote w:type="continuationSeparator" w:id="0">
    <w:p w:rsidR="00DB2F3E" w:rsidRDefault="00DB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03" w:rsidRDefault="00C245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5" w:rsidRDefault="00112D75" w:rsidP="00112D75">
    <w:pPr>
      <w:pStyle w:val="Intestazion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03" w:rsidRDefault="00C245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3E" w:rsidRDefault="00DB2F3E">
      <w:r>
        <w:separator/>
      </w:r>
    </w:p>
  </w:footnote>
  <w:footnote w:type="continuationSeparator" w:id="0">
    <w:p w:rsidR="00DB2F3E" w:rsidRDefault="00DB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03" w:rsidRDefault="00C245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2C" w:rsidRPr="00B01937" w:rsidRDefault="00B01937" w:rsidP="00C9352C">
    <w:pPr>
      <w:pStyle w:val="Titolo"/>
      <w:rPr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2550160</wp:posOffset>
          </wp:positionH>
          <wp:positionV relativeFrom="paragraph">
            <wp:posOffset>5715</wp:posOffset>
          </wp:positionV>
          <wp:extent cx="1533525" cy="1533525"/>
          <wp:effectExtent l="19050" t="0" r="9525" b="0"/>
          <wp:wrapNone/>
          <wp:docPr id="7" name="Immagine 7" descr="logo-nursind R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nursind RS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12D75" w:rsidRPr="00B01937" w:rsidRDefault="00112D75" w:rsidP="00B01937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03" w:rsidRDefault="00C245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23B9A"/>
    <w:multiLevelType w:val="hybridMultilevel"/>
    <w:tmpl w:val="8E9ED6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C2FC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7F3578D"/>
    <w:multiLevelType w:val="hybridMultilevel"/>
    <w:tmpl w:val="1060B15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AB42194"/>
    <w:multiLevelType w:val="hybridMultilevel"/>
    <w:tmpl w:val="BF385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A5522"/>
    <w:multiLevelType w:val="hybridMultilevel"/>
    <w:tmpl w:val="31225956"/>
    <w:lvl w:ilvl="0" w:tplc="576A0CF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73BF2CA5"/>
    <w:multiLevelType w:val="hybridMultilevel"/>
    <w:tmpl w:val="DF8EF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D38CF"/>
    <w:multiLevelType w:val="hybridMultilevel"/>
    <w:tmpl w:val="8D64D80C"/>
    <w:lvl w:ilvl="0" w:tplc="75A49012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07"/>
    <w:rsid w:val="000167AF"/>
    <w:rsid w:val="00112D75"/>
    <w:rsid w:val="001762A9"/>
    <w:rsid w:val="003135E8"/>
    <w:rsid w:val="00313907"/>
    <w:rsid w:val="00390DAC"/>
    <w:rsid w:val="00447807"/>
    <w:rsid w:val="00450F92"/>
    <w:rsid w:val="0049079A"/>
    <w:rsid w:val="004A67FA"/>
    <w:rsid w:val="0055237D"/>
    <w:rsid w:val="005614D4"/>
    <w:rsid w:val="00642A97"/>
    <w:rsid w:val="006C771F"/>
    <w:rsid w:val="00707C18"/>
    <w:rsid w:val="00815707"/>
    <w:rsid w:val="00850220"/>
    <w:rsid w:val="00870A6D"/>
    <w:rsid w:val="008C5E9B"/>
    <w:rsid w:val="0091248A"/>
    <w:rsid w:val="00942C5C"/>
    <w:rsid w:val="00982FB3"/>
    <w:rsid w:val="00B01937"/>
    <w:rsid w:val="00BB3AD2"/>
    <w:rsid w:val="00C24503"/>
    <w:rsid w:val="00C5206C"/>
    <w:rsid w:val="00C9352C"/>
    <w:rsid w:val="00DB2F3E"/>
    <w:rsid w:val="00DF00D7"/>
    <w:rsid w:val="00F0374A"/>
    <w:rsid w:val="00F03EB6"/>
    <w:rsid w:val="00F57693"/>
    <w:rsid w:val="00F7439E"/>
    <w:rsid w:val="00F90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BB3AD2"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qFormat/>
    <w:rsid w:val="004A67FA"/>
    <w:pPr>
      <w:keepNext/>
      <w:numPr>
        <w:numId w:val="1"/>
      </w:numPr>
      <w:ind w:left="5529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A67FA"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A67FA"/>
    <w:pPr>
      <w:keepNext/>
      <w:numPr>
        <w:ilvl w:val="2"/>
        <w:numId w:val="1"/>
      </w:numPr>
      <w:ind w:left="5245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4A67FA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4A67FA"/>
    <w:pPr>
      <w:keepNext/>
      <w:numPr>
        <w:ilvl w:val="4"/>
        <w:numId w:val="1"/>
      </w:numPr>
      <w:tabs>
        <w:tab w:val="left" w:pos="5954"/>
      </w:tabs>
      <w:jc w:val="both"/>
      <w:outlineLvl w:val="4"/>
    </w:pPr>
    <w:rPr>
      <w:rFonts w:ascii="Garamond" w:hAnsi="Garamond" w:cs="Tahoma"/>
      <w:b/>
      <w:i/>
      <w:sz w:val="28"/>
    </w:rPr>
  </w:style>
  <w:style w:type="paragraph" w:styleId="Titolo6">
    <w:name w:val="heading 6"/>
    <w:basedOn w:val="Normale"/>
    <w:next w:val="Normale"/>
    <w:qFormat/>
    <w:rsid w:val="004A67FA"/>
    <w:pPr>
      <w:keepNext/>
      <w:numPr>
        <w:ilvl w:val="5"/>
        <w:numId w:val="1"/>
      </w:numPr>
      <w:outlineLvl w:val="5"/>
    </w:pPr>
    <w:rPr>
      <w:rFonts w:ascii="Tahoma" w:hAnsi="Tahoma" w:cs="Tahoma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A67FA"/>
    <w:pPr>
      <w:keepNext/>
      <w:numPr>
        <w:ilvl w:val="6"/>
        <w:numId w:val="1"/>
      </w:numPr>
      <w:jc w:val="center"/>
      <w:outlineLvl w:val="6"/>
    </w:pPr>
    <w:rPr>
      <w:b/>
      <w:bCs/>
      <w:i/>
      <w:iCs/>
      <w:sz w:val="24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4A67FA"/>
    <w:pPr>
      <w:keepNext/>
      <w:numPr>
        <w:ilvl w:val="7"/>
        <w:numId w:val="1"/>
      </w:numPr>
      <w:tabs>
        <w:tab w:val="left" w:pos="6096"/>
      </w:tabs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4A67FA"/>
    <w:pPr>
      <w:keepNext/>
      <w:numPr>
        <w:ilvl w:val="8"/>
        <w:numId w:val="1"/>
      </w:numPr>
      <w:ind w:left="5670"/>
      <w:outlineLvl w:val="8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A67FA"/>
  </w:style>
  <w:style w:type="character" w:customStyle="1" w:styleId="WW8Num2z0">
    <w:name w:val="WW8Num2z0"/>
    <w:rsid w:val="004A67FA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A67FA"/>
    <w:rPr>
      <w:rFonts w:ascii="Courier New" w:hAnsi="Courier New"/>
    </w:rPr>
  </w:style>
  <w:style w:type="character" w:customStyle="1" w:styleId="WW8Num2z2">
    <w:name w:val="WW8Num2z2"/>
    <w:rsid w:val="004A67FA"/>
    <w:rPr>
      <w:rFonts w:ascii="Wingdings" w:hAnsi="Wingdings"/>
    </w:rPr>
  </w:style>
  <w:style w:type="character" w:customStyle="1" w:styleId="WW8Num3z0">
    <w:name w:val="WW8Num3z0"/>
    <w:rsid w:val="004A67FA"/>
    <w:rPr>
      <w:rFonts w:ascii="Symbol" w:hAnsi="Symbol"/>
    </w:rPr>
  </w:style>
  <w:style w:type="character" w:customStyle="1" w:styleId="WW8Num3z1">
    <w:name w:val="WW8Num3z1"/>
    <w:rsid w:val="004A67FA"/>
    <w:rPr>
      <w:rFonts w:ascii="Courier New" w:hAnsi="Courier New" w:cs="Courier New"/>
    </w:rPr>
  </w:style>
  <w:style w:type="character" w:customStyle="1" w:styleId="WW8Num3z2">
    <w:name w:val="WW8Num3z2"/>
    <w:rsid w:val="004A67FA"/>
    <w:rPr>
      <w:rFonts w:ascii="Wingdings" w:hAnsi="Wingdings"/>
    </w:rPr>
  </w:style>
  <w:style w:type="character" w:customStyle="1" w:styleId="Carpredefinitoparagrafo2">
    <w:name w:val="Car. predefinito paragrafo2"/>
    <w:rsid w:val="004A67FA"/>
  </w:style>
  <w:style w:type="character" w:customStyle="1" w:styleId="WW8Num1z0">
    <w:name w:val="WW8Num1z0"/>
    <w:rsid w:val="004A67F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A67FA"/>
    <w:rPr>
      <w:rFonts w:ascii="Courier New" w:hAnsi="Courier New"/>
    </w:rPr>
  </w:style>
  <w:style w:type="character" w:customStyle="1" w:styleId="WW8Num1z2">
    <w:name w:val="WW8Num1z2"/>
    <w:rsid w:val="004A67FA"/>
    <w:rPr>
      <w:rFonts w:ascii="Wingdings" w:hAnsi="Wingdings"/>
    </w:rPr>
  </w:style>
  <w:style w:type="character" w:customStyle="1" w:styleId="WW8Num1z3">
    <w:name w:val="WW8Num1z3"/>
    <w:rsid w:val="004A67FA"/>
    <w:rPr>
      <w:rFonts w:ascii="Symbol" w:hAnsi="Symbol"/>
    </w:rPr>
  </w:style>
  <w:style w:type="character" w:customStyle="1" w:styleId="WW8Num2z3">
    <w:name w:val="WW8Num2z3"/>
    <w:rsid w:val="004A67FA"/>
    <w:rPr>
      <w:rFonts w:ascii="Symbol" w:hAnsi="Symbol"/>
    </w:rPr>
  </w:style>
  <w:style w:type="character" w:customStyle="1" w:styleId="Carpredefinitoparagrafo1">
    <w:name w:val="Car. predefinito paragrafo1"/>
    <w:rsid w:val="004A67FA"/>
  </w:style>
  <w:style w:type="character" w:styleId="Collegamentoipertestuale">
    <w:name w:val="Hyperlink"/>
    <w:basedOn w:val="Carpredefinitoparagrafo1"/>
    <w:uiPriority w:val="99"/>
    <w:rsid w:val="004A67FA"/>
    <w:rPr>
      <w:color w:val="0000FF"/>
      <w:u w:val="single"/>
    </w:rPr>
  </w:style>
  <w:style w:type="character" w:styleId="Collegamentovisitato">
    <w:name w:val="FollowedHyperlink"/>
    <w:basedOn w:val="Carpredefinitoparagrafo1"/>
    <w:rsid w:val="004A67FA"/>
    <w:rPr>
      <w:color w:val="800080"/>
      <w:u w:val="single"/>
    </w:rPr>
  </w:style>
  <w:style w:type="character" w:styleId="Enfasigrassetto">
    <w:name w:val="Strong"/>
    <w:basedOn w:val="Carpredefinitoparagrafo1"/>
    <w:qFormat/>
    <w:rsid w:val="004A67FA"/>
    <w:rPr>
      <w:b/>
      <w:bCs/>
    </w:rPr>
  </w:style>
  <w:style w:type="character" w:styleId="Enfasicorsivo">
    <w:name w:val="Emphasis"/>
    <w:basedOn w:val="Carpredefinitoparagrafo1"/>
    <w:qFormat/>
    <w:rsid w:val="004A67FA"/>
    <w:rPr>
      <w:i/>
      <w:iCs/>
    </w:rPr>
  </w:style>
  <w:style w:type="paragraph" w:customStyle="1" w:styleId="Intestazione2">
    <w:name w:val="Intestazione2"/>
    <w:basedOn w:val="Normale"/>
    <w:next w:val="Corpotesto"/>
    <w:rsid w:val="004A67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4A67F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i/>
      <w:sz w:val="24"/>
    </w:rPr>
  </w:style>
  <w:style w:type="paragraph" w:styleId="Elenco">
    <w:name w:val="List"/>
    <w:basedOn w:val="Corpotesto"/>
    <w:rsid w:val="004A67FA"/>
    <w:rPr>
      <w:rFonts w:cs="Tahoma"/>
    </w:rPr>
  </w:style>
  <w:style w:type="paragraph" w:customStyle="1" w:styleId="Dicitura">
    <w:name w:val="Dicitura"/>
    <w:basedOn w:val="Normale"/>
    <w:rsid w:val="004A67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A67F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4A67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link w:val="IntestazioneCarattere"/>
    <w:rsid w:val="004A67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67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A67FA"/>
    <w:pPr>
      <w:ind w:firstLine="1276"/>
    </w:pPr>
    <w:rPr>
      <w:sz w:val="24"/>
    </w:rPr>
  </w:style>
  <w:style w:type="paragraph" w:styleId="Titolo">
    <w:name w:val="Title"/>
    <w:basedOn w:val="Normale"/>
    <w:next w:val="Sottotitolo"/>
    <w:qFormat/>
    <w:rsid w:val="004A67FA"/>
    <w:pP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rsid w:val="004A67FA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4A67FA"/>
    <w:pPr>
      <w:ind w:firstLine="1134"/>
    </w:pPr>
    <w:rPr>
      <w:sz w:val="24"/>
    </w:rPr>
  </w:style>
  <w:style w:type="paragraph" w:customStyle="1" w:styleId="Rientrocorpodeltesto31">
    <w:name w:val="Rientro corpo del testo 31"/>
    <w:basedOn w:val="Normale"/>
    <w:rsid w:val="004A67FA"/>
    <w:pPr>
      <w:ind w:left="3261"/>
      <w:jc w:val="right"/>
    </w:pPr>
    <w:rPr>
      <w:rFonts w:ascii="Garamond" w:hAnsi="Garamond"/>
      <w:sz w:val="28"/>
    </w:rPr>
  </w:style>
  <w:style w:type="paragraph" w:styleId="NormaleWeb">
    <w:name w:val="Normal (Web)"/>
    <w:basedOn w:val="Normale"/>
    <w:rsid w:val="004A67FA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cornice">
    <w:name w:val="Contenuto cornice"/>
    <w:basedOn w:val="Corpotesto"/>
    <w:rsid w:val="004A67FA"/>
  </w:style>
  <w:style w:type="character" w:customStyle="1" w:styleId="paginainterna">
    <w:name w:val="paginainterna"/>
    <w:basedOn w:val="Carpredefinitoparagrafo"/>
    <w:rsid w:val="007B62CD"/>
  </w:style>
  <w:style w:type="character" w:customStyle="1" w:styleId="Titolo7Carattere">
    <w:name w:val="Titolo 7 Carattere"/>
    <w:basedOn w:val="Carpredefinitoparagrafo"/>
    <w:link w:val="Titolo7"/>
    <w:rsid w:val="00684D10"/>
    <w:rPr>
      <w:b/>
      <w:bCs/>
      <w:i/>
      <w:iCs/>
      <w:sz w:val="24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77F8F"/>
    <w:rPr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A77F8F"/>
    <w:rPr>
      <w:b/>
      <w:bCs/>
      <w:sz w:val="24"/>
      <w:lang w:eastAsia="ar-SA"/>
    </w:rPr>
  </w:style>
  <w:style w:type="table" w:styleId="Grigliatabella">
    <w:name w:val="Table Grid"/>
    <w:basedOn w:val="Tabellanormale"/>
    <w:rsid w:val="00B52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EC7BA2"/>
    <w:rPr>
      <w:lang w:eastAsia="ar-SA"/>
    </w:rPr>
  </w:style>
  <w:style w:type="paragraph" w:styleId="Testofumetto">
    <w:name w:val="Balloon Text"/>
    <w:basedOn w:val="Normale"/>
    <w:link w:val="TestofumettoCarattere"/>
    <w:rsid w:val="00BB3A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3AD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BB3AD2"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qFormat/>
    <w:rsid w:val="004A67FA"/>
    <w:pPr>
      <w:keepNext/>
      <w:numPr>
        <w:numId w:val="1"/>
      </w:numPr>
      <w:ind w:left="5529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A67FA"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A67FA"/>
    <w:pPr>
      <w:keepNext/>
      <w:numPr>
        <w:ilvl w:val="2"/>
        <w:numId w:val="1"/>
      </w:numPr>
      <w:ind w:left="5245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4A67FA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4A67FA"/>
    <w:pPr>
      <w:keepNext/>
      <w:numPr>
        <w:ilvl w:val="4"/>
        <w:numId w:val="1"/>
      </w:numPr>
      <w:tabs>
        <w:tab w:val="left" w:pos="5954"/>
      </w:tabs>
      <w:jc w:val="both"/>
      <w:outlineLvl w:val="4"/>
    </w:pPr>
    <w:rPr>
      <w:rFonts w:ascii="Garamond" w:hAnsi="Garamond" w:cs="Tahoma"/>
      <w:b/>
      <w:i/>
      <w:sz w:val="28"/>
    </w:rPr>
  </w:style>
  <w:style w:type="paragraph" w:styleId="Titolo6">
    <w:name w:val="heading 6"/>
    <w:basedOn w:val="Normale"/>
    <w:next w:val="Normale"/>
    <w:qFormat/>
    <w:rsid w:val="004A67FA"/>
    <w:pPr>
      <w:keepNext/>
      <w:numPr>
        <w:ilvl w:val="5"/>
        <w:numId w:val="1"/>
      </w:numPr>
      <w:outlineLvl w:val="5"/>
    </w:pPr>
    <w:rPr>
      <w:rFonts w:ascii="Tahoma" w:hAnsi="Tahoma" w:cs="Tahoma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A67FA"/>
    <w:pPr>
      <w:keepNext/>
      <w:numPr>
        <w:ilvl w:val="6"/>
        <w:numId w:val="1"/>
      </w:numPr>
      <w:jc w:val="center"/>
      <w:outlineLvl w:val="6"/>
    </w:pPr>
    <w:rPr>
      <w:b/>
      <w:bCs/>
      <w:i/>
      <w:iCs/>
      <w:sz w:val="24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4A67FA"/>
    <w:pPr>
      <w:keepNext/>
      <w:numPr>
        <w:ilvl w:val="7"/>
        <w:numId w:val="1"/>
      </w:numPr>
      <w:tabs>
        <w:tab w:val="left" w:pos="6096"/>
      </w:tabs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4A67FA"/>
    <w:pPr>
      <w:keepNext/>
      <w:numPr>
        <w:ilvl w:val="8"/>
        <w:numId w:val="1"/>
      </w:numPr>
      <w:ind w:left="5670"/>
      <w:outlineLvl w:val="8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A67FA"/>
  </w:style>
  <w:style w:type="character" w:customStyle="1" w:styleId="WW8Num2z0">
    <w:name w:val="WW8Num2z0"/>
    <w:rsid w:val="004A67FA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A67FA"/>
    <w:rPr>
      <w:rFonts w:ascii="Courier New" w:hAnsi="Courier New"/>
    </w:rPr>
  </w:style>
  <w:style w:type="character" w:customStyle="1" w:styleId="WW8Num2z2">
    <w:name w:val="WW8Num2z2"/>
    <w:rsid w:val="004A67FA"/>
    <w:rPr>
      <w:rFonts w:ascii="Wingdings" w:hAnsi="Wingdings"/>
    </w:rPr>
  </w:style>
  <w:style w:type="character" w:customStyle="1" w:styleId="WW8Num3z0">
    <w:name w:val="WW8Num3z0"/>
    <w:rsid w:val="004A67FA"/>
    <w:rPr>
      <w:rFonts w:ascii="Symbol" w:hAnsi="Symbol"/>
    </w:rPr>
  </w:style>
  <w:style w:type="character" w:customStyle="1" w:styleId="WW8Num3z1">
    <w:name w:val="WW8Num3z1"/>
    <w:rsid w:val="004A67FA"/>
    <w:rPr>
      <w:rFonts w:ascii="Courier New" w:hAnsi="Courier New" w:cs="Courier New"/>
    </w:rPr>
  </w:style>
  <w:style w:type="character" w:customStyle="1" w:styleId="WW8Num3z2">
    <w:name w:val="WW8Num3z2"/>
    <w:rsid w:val="004A67FA"/>
    <w:rPr>
      <w:rFonts w:ascii="Wingdings" w:hAnsi="Wingdings"/>
    </w:rPr>
  </w:style>
  <w:style w:type="character" w:customStyle="1" w:styleId="Carpredefinitoparagrafo2">
    <w:name w:val="Car. predefinito paragrafo2"/>
    <w:rsid w:val="004A67FA"/>
  </w:style>
  <w:style w:type="character" w:customStyle="1" w:styleId="WW8Num1z0">
    <w:name w:val="WW8Num1z0"/>
    <w:rsid w:val="004A67F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A67FA"/>
    <w:rPr>
      <w:rFonts w:ascii="Courier New" w:hAnsi="Courier New"/>
    </w:rPr>
  </w:style>
  <w:style w:type="character" w:customStyle="1" w:styleId="WW8Num1z2">
    <w:name w:val="WW8Num1z2"/>
    <w:rsid w:val="004A67FA"/>
    <w:rPr>
      <w:rFonts w:ascii="Wingdings" w:hAnsi="Wingdings"/>
    </w:rPr>
  </w:style>
  <w:style w:type="character" w:customStyle="1" w:styleId="WW8Num1z3">
    <w:name w:val="WW8Num1z3"/>
    <w:rsid w:val="004A67FA"/>
    <w:rPr>
      <w:rFonts w:ascii="Symbol" w:hAnsi="Symbol"/>
    </w:rPr>
  </w:style>
  <w:style w:type="character" w:customStyle="1" w:styleId="WW8Num2z3">
    <w:name w:val="WW8Num2z3"/>
    <w:rsid w:val="004A67FA"/>
    <w:rPr>
      <w:rFonts w:ascii="Symbol" w:hAnsi="Symbol"/>
    </w:rPr>
  </w:style>
  <w:style w:type="character" w:customStyle="1" w:styleId="Carpredefinitoparagrafo1">
    <w:name w:val="Car. predefinito paragrafo1"/>
    <w:rsid w:val="004A67FA"/>
  </w:style>
  <w:style w:type="character" w:styleId="Collegamentoipertestuale">
    <w:name w:val="Hyperlink"/>
    <w:basedOn w:val="Carpredefinitoparagrafo1"/>
    <w:uiPriority w:val="99"/>
    <w:rsid w:val="004A67FA"/>
    <w:rPr>
      <w:color w:val="0000FF"/>
      <w:u w:val="single"/>
    </w:rPr>
  </w:style>
  <w:style w:type="character" w:styleId="Collegamentovisitato">
    <w:name w:val="FollowedHyperlink"/>
    <w:basedOn w:val="Carpredefinitoparagrafo1"/>
    <w:rsid w:val="004A67FA"/>
    <w:rPr>
      <w:color w:val="800080"/>
      <w:u w:val="single"/>
    </w:rPr>
  </w:style>
  <w:style w:type="character" w:styleId="Enfasigrassetto">
    <w:name w:val="Strong"/>
    <w:basedOn w:val="Carpredefinitoparagrafo1"/>
    <w:qFormat/>
    <w:rsid w:val="004A67FA"/>
    <w:rPr>
      <w:b/>
      <w:bCs/>
    </w:rPr>
  </w:style>
  <w:style w:type="character" w:styleId="Enfasicorsivo">
    <w:name w:val="Emphasis"/>
    <w:basedOn w:val="Carpredefinitoparagrafo1"/>
    <w:qFormat/>
    <w:rsid w:val="004A67FA"/>
    <w:rPr>
      <w:i/>
      <w:iCs/>
    </w:rPr>
  </w:style>
  <w:style w:type="paragraph" w:customStyle="1" w:styleId="Intestazione2">
    <w:name w:val="Intestazione2"/>
    <w:basedOn w:val="Normale"/>
    <w:next w:val="Corpotesto"/>
    <w:rsid w:val="004A67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4A67F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i/>
      <w:sz w:val="24"/>
    </w:rPr>
  </w:style>
  <w:style w:type="paragraph" w:styleId="Elenco">
    <w:name w:val="List"/>
    <w:basedOn w:val="Corpotesto"/>
    <w:rsid w:val="004A67FA"/>
    <w:rPr>
      <w:rFonts w:cs="Tahoma"/>
    </w:rPr>
  </w:style>
  <w:style w:type="paragraph" w:customStyle="1" w:styleId="Dicitura">
    <w:name w:val="Dicitura"/>
    <w:basedOn w:val="Normale"/>
    <w:rsid w:val="004A67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A67F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4A67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link w:val="IntestazioneCarattere"/>
    <w:rsid w:val="004A67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67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A67FA"/>
    <w:pPr>
      <w:ind w:firstLine="1276"/>
    </w:pPr>
    <w:rPr>
      <w:sz w:val="24"/>
    </w:rPr>
  </w:style>
  <w:style w:type="paragraph" w:styleId="Titolo">
    <w:name w:val="Title"/>
    <w:basedOn w:val="Normale"/>
    <w:next w:val="Sottotitolo"/>
    <w:qFormat/>
    <w:rsid w:val="004A67FA"/>
    <w:pP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rsid w:val="004A67FA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4A67FA"/>
    <w:pPr>
      <w:ind w:firstLine="1134"/>
    </w:pPr>
    <w:rPr>
      <w:sz w:val="24"/>
    </w:rPr>
  </w:style>
  <w:style w:type="paragraph" w:customStyle="1" w:styleId="Rientrocorpodeltesto31">
    <w:name w:val="Rientro corpo del testo 31"/>
    <w:basedOn w:val="Normale"/>
    <w:rsid w:val="004A67FA"/>
    <w:pPr>
      <w:ind w:left="3261"/>
      <w:jc w:val="right"/>
    </w:pPr>
    <w:rPr>
      <w:rFonts w:ascii="Garamond" w:hAnsi="Garamond"/>
      <w:sz w:val="28"/>
    </w:rPr>
  </w:style>
  <w:style w:type="paragraph" w:styleId="NormaleWeb">
    <w:name w:val="Normal (Web)"/>
    <w:basedOn w:val="Normale"/>
    <w:rsid w:val="004A67FA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cornice">
    <w:name w:val="Contenuto cornice"/>
    <w:basedOn w:val="Corpotesto"/>
    <w:rsid w:val="004A67FA"/>
  </w:style>
  <w:style w:type="character" w:customStyle="1" w:styleId="paginainterna">
    <w:name w:val="paginainterna"/>
    <w:basedOn w:val="Carpredefinitoparagrafo"/>
    <w:rsid w:val="007B62CD"/>
  </w:style>
  <w:style w:type="character" w:customStyle="1" w:styleId="Titolo7Carattere">
    <w:name w:val="Titolo 7 Carattere"/>
    <w:basedOn w:val="Carpredefinitoparagrafo"/>
    <w:link w:val="Titolo7"/>
    <w:rsid w:val="00684D10"/>
    <w:rPr>
      <w:b/>
      <w:bCs/>
      <w:i/>
      <w:iCs/>
      <w:sz w:val="24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77F8F"/>
    <w:rPr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A77F8F"/>
    <w:rPr>
      <w:b/>
      <w:bCs/>
      <w:sz w:val="24"/>
      <w:lang w:eastAsia="ar-SA"/>
    </w:rPr>
  </w:style>
  <w:style w:type="table" w:styleId="Grigliatabella">
    <w:name w:val="Table Grid"/>
    <w:basedOn w:val="Tabellanormale"/>
    <w:rsid w:val="00B52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EC7BA2"/>
    <w:rPr>
      <w:lang w:eastAsia="ar-SA"/>
    </w:rPr>
  </w:style>
  <w:style w:type="paragraph" w:styleId="Testofumetto">
    <w:name w:val="Balloon Text"/>
    <w:basedOn w:val="Normale"/>
    <w:link w:val="TestofumettoCarattere"/>
    <w:rsid w:val="00BB3A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3AD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ocumenti\Downloads\carta%20intestata%20segreteria%20aziendale%20PG23&#176;%20(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segreteria aziendale PG23° (3).dotx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DIREZIONE NAZIONALE</vt:lpstr>
      <vt:lpstr>DIREZIONE NAZIONALE</vt:lpstr>
    </vt:vector>
  </TitlesOfParts>
  <Company>.</Company>
  <LinksUpToDate>false</LinksUpToDate>
  <CharactersWithSpaces>2886</CharactersWithSpaces>
  <SharedDoc>false</SharedDoc>
  <HLinks>
    <vt:vector size="24" baseType="variant">
      <vt:variant>
        <vt:i4>983136</vt:i4>
      </vt:variant>
      <vt:variant>
        <vt:i4>6</vt:i4>
      </vt:variant>
      <vt:variant>
        <vt:i4>0</vt:i4>
      </vt:variant>
      <vt:variant>
        <vt:i4>5</vt:i4>
      </vt:variant>
      <vt:variant>
        <vt:lpwstr>http://www.nursindbergamo.it/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mailto:bergamo@nursind.it</vt:lpwstr>
      </vt:variant>
      <vt:variant>
        <vt:lpwstr/>
      </vt:variant>
      <vt:variant>
        <vt:i4>7733369</vt:i4>
      </vt:variant>
      <vt:variant>
        <vt:i4>0</vt:i4>
      </vt:variant>
      <vt:variant>
        <vt:i4>0</vt:i4>
      </vt:variant>
      <vt:variant>
        <vt:i4>5</vt:i4>
      </vt:variant>
      <vt:variant>
        <vt:lpwstr>mailto:nazionale@pec.nursind.it</vt:lpwstr>
      </vt:variant>
      <vt:variant>
        <vt:lpwstr/>
      </vt:variant>
      <vt:variant>
        <vt:i4>1441821</vt:i4>
      </vt:variant>
      <vt:variant>
        <vt:i4>-1</vt:i4>
      </vt:variant>
      <vt:variant>
        <vt:i4>2055</vt:i4>
      </vt:variant>
      <vt:variant>
        <vt:i4>1</vt:i4>
      </vt:variant>
      <vt:variant>
        <vt:lpwstr>logo-nursind RSU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NAZIONALE</dc:title>
  <dc:creator>AOFBF</dc:creator>
  <cp:lastModifiedBy>Emanuele</cp:lastModifiedBy>
  <cp:revision>2</cp:revision>
  <cp:lastPrinted>2012-12-14T18:02:00Z</cp:lastPrinted>
  <dcterms:created xsi:type="dcterms:W3CDTF">2015-12-18T20:33:00Z</dcterms:created>
  <dcterms:modified xsi:type="dcterms:W3CDTF">2015-12-18T20:33:00Z</dcterms:modified>
</cp:coreProperties>
</file>